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7D37131" w14:textId="77777777" w:rsidR="00C87E0E" w:rsidRDefault="00AF1556" w:rsidP="00AB65FF">
          <w:r>
            <w:rPr>
              <w:noProof/>
              <w:lang w:bidi="ar-SA"/>
            </w:rPr>
            <w:drawing>
              <wp:inline distT="0" distB="0" distL="0" distR="0" wp14:anchorId="723FC825" wp14:editId="13EE31C6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AA5306" w14:textId="77777777" w:rsidR="00BC3C7C" w:rsidRDefault="00000000" w:rsidP="00AB65FF">
          <w:pPr>
            <w:rPr>
              <w:szCs w:val="20"/>
            </w:rPr>
          </w:pPr>
        </w:p>
      </w:sdtContent>
    </w:sdt>
    <w:sdt>
      <w:sdtPr>
        <w:rPr>
          <w:kern w:val="2"/>
          <w14:ligatures w14:val="standardContextual"/>
        </w:rPr>
        <w:id w:val="-513603216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346F10E5" w14:textId="77777777" w:rsidR="003A443C" w:rsidRPr="003A443C" w:rsidRDefault="003A443C" w:rsidP="003A443C">
          <w:pPr>
            <w:rPr>
              <w:rStyle w:val="Heading1Char"/>
              <w:b w:val="0"/>
              <w:bCs/>
            </w:rPr>
          </w:pPr>
          <w:r w:rsidRPr="003A443C">
            <w:rPr>
              <w:rStyle w:val="Heading1Char"/>
              <w:b w:val="0"/>
              <w:bCs/>
            </w:rPr>
            <w:t>Intensive Rehabilitative Mental Health Services – Current Providers</w:t>
          </w:r>
        </w:p>
        <w:p w14:paraId="23E7ECDF" w14:textId="2CF5D525" w:rsidR="003A443C" w:rsidRPr="003A443C" w:rsidRDefault="003A443C" w:rsidP="003A443C">
          <w:pPr>
            <w:pStyle w:val="Heading2"/>
            <w:rPr>
              <w:b w:val="0"/>
              <w:bCs/>
            </w:rPr>
          </w:pPr>
          <w:r w:rsidRPr="003A443C">
            <w:rPr>
              <w:b w:val="0"/>
              <w:bCs/>
            </w:rPr>
            <w:t>Guild Incorporated (</w:t>
          </w:r>
          <w:r w:rsidR="00600C7F">
            <w:rPr>
              <w:b w:val="0"/>
              <w:bCs/>
            </w:rPr>
            <w:t>Metro Region</w:t>
          </w:r>
          <w:r w:rsidRPr="003A443C">
            <w:rPr>
              <w:b w:val="0"/>
              <w:bCs/>
            </w:rPr>
            <w:t>)</w:t>
          </w:r>
        </w:p>
        <w:p w14:paraId="76E87CFA" w14:textId="482E16AE" w:rsidR="00F107C0" w:rsidRDefault="00F107C0" w:rsidP="003A443C">
          <w:pPr>
            <w:rPr>
              <w:kern w:val="2"/>
              <w14:ligatures w14:val="standardContextual"/>
            </w:rPr>
          </w:pPr>
          <w:r>
            <w:rPr>
              <w:kern w:val="2"/>
              <w14:ligatures w14:val="standardContextual"/>
            </w:rPr>
            <w:t>Counties served: Anoka, Carver, Dakota, Hennepin, Ramsey, Scott, Washington</w:t>
          </w:r>
        </w:p>
        <w:p w14:paraId="70ECFDE8" w14:textId="0409615A" w:rsidR="003A443C" w:rsidRDefault="003A443C" w:rsidP="003A443C">
          <w:pPr>
            <w:rPr>
              <w:kern w:val="2"/>
              <w14:ligatures w14:val="standardContextual"/>
            </w:rPr>
          </w:pPr>
          <w:r w:rsidRPr="003A443C">
            <w:rPr>
              <w:kern w:val="2"/>
              <w14:ligatures w14:val="standardContextual"/>
            </w:rPr>
            <w:t xml:space="preserve">Supervisor/Referrals: </w:t>
          </w:r>
          <w:r w:rsidR="000D095C">
            <w:rPr>
              <w:kern w:val="2"/>
              <w14:ligatures w14:val="standardContextual"/>
            </w:rPr>
            <w:t>Angela Feller</w:t>
          </w:r>
        </w:p>
        <w:p w14:paraId="1376EC06" w14:textId="2E581423" w:rsidR="003A443C" w:rsidRPr="003A443C" w:rsidRDefault="003A443C" w:rsidP="00F107C0">
          <w:pPr>
            <w:spacing w:before="0" w:after="0"/>
            <w:rPr>
              <w:rFonts w:cs="Calibri"/>
              <w:color w:val="000000"/>
              <w:lang w:bidi="ar-SA"/>
            </w:rPr>
          </w:pPr>
          <w:r w:rsidRPr="003A443C">
            <w:rPr>
              <w:kern w:val="2"/>
              <w14:ligatures w14:val="standardContextual"/>
            </w:rPr>
            <w:t xml:space="preserve">Phone: </w:t>
          </w:r>
          <w:r w:rsidR="00F107C0" w:rsidRPr="00F107C0">
            <w:rPr>
              <w:rFonts w:cs="Calibri"/>
              <w:color w:val="000000"/>
              <w:lang w:bidi="ar-SA"/>
            </w:rPr>
            <w:t>651-336-7573</w:t>
          </w:r>
        </w:p>
        <w:p w14:paraId="544960D2" w14:textId="0DED9833" w:rsidR="003A443C" w:rsidRPr="003A443C" w:rsidRDefault="003A443C" w:rsidP="003A443C">
          <w:pPr>
            <w:rPr>
              <w:kern w:val="2"/>
              <w14:ligatures w14:val="standardContextual"/>
            </w:rPr>
          </w:pPr>
          <w:r w:rsidRPr="003A443C">
            <w:rPr>
              <w:kern w:val="2"/>
              <w14:ligatures w14:val="standardContextual"/>
            </w:rPr>
            <w:t>Email:</w:t>
          </w:r>
          <w:r w:rsidR="000D095C">
            <w:rPr>
              <w:kern w:val="2"/>
              <w14:ligatures w14:val="standardContextual"/>
            </w:rPr>
            <w:t xml:space="preserve"> </w:t>
          </w:r>
          <w:r w:rsidR="000D095C" w:rsidRPr="000D095C">
            <w:rPr>
              <w:kern w:val="2"/>
              <w14:ligatures w14:val="standardContextual"/>
            </w:rPr>
            <w:t>afeller@guildservices.org</w:t>
          </w:r>
        </w:p>
        <w:p w14:paraId="2126882B" w14:textId="77777777" w:rsidR="003A443C" w:rsidRDefault="003A443C" w:rsidP="003A443C">
          <w:pPr>
            <w:rPr>
              <w:kern w:val="2"/>
              <w14:ligatures w14:val="standardContextual"/>
            </w:rPr>
          </w:pPr>
        </w:p>
        <w:p w14:paraId="1E142C70" w14:textId="62603D8F" w:rsidR="003A443C" w:rsidRPr="003A443C" w:rsidRDefault="003A443C" w:rsidP="003A443C">
          <w:pPr>
            <w:pStyle w:val="Heading2"/>
            <w:rPr>
              <w:b w:val="0"/>
              <w:bCs/>
            </w:rPr>
          </w:pPr>
          <w:r w:rsidRPr="003A443C">
            <w:rPr>
              <w:b w:val="0"/>
              <w:bCs/>
            </w:rPr>
            <w:t>Northern Pines Mental Health Center (North Central Minnesota)</w:t>
          </w:r>
        </w:p>
        <w:p w14:paraId="2D222682" w14:textId="7240FCFB" w:rsidR="00CA0FFF" w:rsidRDefault="00CA0FFF" w:rsidP="003A443C">
          <w:pPr>
            <w:rPr>
              <w:kern w:val="2"/>
              <w14:ligatures w14:val="standardContextual"/>
            </w:rPr>
          </w:pPr>
          <w:r>
            <w:rPr>
              <w:kern w:val="2"/>
              <w14:ligatures w14:val="standardContextual"/>
            </w:rPr>
            <w:t xml:space="preserve">Counties served: Aitkin, Cass, Crow Wing, Morrison, Todd, Wadena </w:t>
          </w:r>
        </w:p>
        <w:p w14:paraId="65FAA8EA" w14:textId="36EC668C" w:rsidR="003A443C" w:rsidRDefault="003A443C" w:rsidP="003A443C">
          <w:pPr>
            <w:rPr>
              <w:kern w:val="2"/>
              <w14:ligatures w14:val="standardContextual"/>
            </w:rPr>
          </w:pPr>
          <w:r w:rsidRPr="003A443C">
            <w:rPr>
              <w:kern w:val="2"/>
              <w14:ligatures w14:val="standardContextual"/>
            </w:rPr>
            <w:t>Supervisor</w:t>
          </w:r>
          <w:r w:rsidR="00600C7F">
            <w:rPr>
              <w:kern w:val="2"/>
              <w14:ligatures w14:val="standardContextual"/>
            </w:rPr>
            <w:t>/Referrals</w:t>
          </w:r>
          <w:r w:rsidRPr="003A443C">
            <w:rPr>
              <w:kern w:val="2"/>
              <w14:ligatures w14:val="standardContextual"/>
            </w:rPr>
            <w:t xml:space="preserve">: Kim Schaefbauer </w:t>
          </w:r>
        </w:p>
        <w:p w14:paraId="13631B43" w14:textId="77777777" w:rsidR="003A443C" w:rsidRDefault="003A443C" w:rsidP="003A443C">
          <w:pPr>
            <w:rPr>
              <w:kern w:val="2"/>
              <w14:ligatures w14:val="standardContextual"/>
            </w:rPr>
          </w:pPr>
          <w:r w:rsidRPr="003A443C">
            <w:rPr>
              <w:kern w:val="2"/>
              <w14:ligatures w14:val="standardContextual"/>
            </w:rPr>
            <w:t xml:space="preserve">Phone: 218-820-0617 </w:t>
          </w:r>
        </w:p>
        <w:p w14:paraId="06F9777E" w14:textId="5C2F086D" w:rsidR="003A443C" w:rsidRPr="003A443C" w:rsidRDefault="003A443C" w:rsidP="003A443C">
          <w:pPr>
            <w:rPr>
              <w:kern w:val="2"/>
              <w14:ligatures w14:val="standardContextual"/>
            </w:rPr>
          </w:pPr>
          <w:r w:rsidRPr="003A443C">
            <w:rPr>
              <w:kern w:val="2"/>
              <w14:ligatures w14:val="standardContextual"/>
            </w:rPr>
            <w:t>Email: kschaefbauer@npmh.org</w:t>
          </w:r>
        </w:p>
        <w:p w14:paraId="43DC9298" w14:textId="77777777" w:rsidR="003A443C" w:rsidRPr="003A443C" w:rsidRDefault="00000000" w:rsidP="003A443C">
          <w:pPr>
            <w:rPr>
              <w:kern w:val="2"/>
              <w:szCs w:val="20"/>
              <w14:ligatures w14:val="standardContextual"/>
            </w:rPr>
          </w:pPr>
        </w:p>
      </w:sdtContent>
    </w:sdt>
    <w:p w14:paraId="0AC421FB" w14:textId="77777777" w:rsidR="003A443C" w:rsidRPr="009A1A5C" w:rsidRDefault="003A443C" w:rsidP="00AB65FF">
      <w:pPr>
        <w:rPr>
          <w:szCs w:val="20"/>
        </w:rPr>
      </w:pPr>
    </w:p>
    <w:sectPr w:rsidR="003A443C" w:rsidRPr="009A1A5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9754" w14:textId="77777777" w:rsidR="00101207" w:rsidRDefault="00101207" w:rsidP="00D91FF4">
      <w:r>
        <w:separator/>
      </w:r>
    </w:p>
  </w:endnote>
  <w:endnote w:type="continuationSeparator" w:id="0">
    <w:p w14:paraId="7F5D5663" w14:textId="77777777" w:rsidR="00101207" w:rsidRDefault="0010120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57F4" w14:textId="14D43D78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8344E">
          <w:t xml:space="preserve">     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F11016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BA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C7E" w14:textId="77777777" w:rsidR="00101207" w:rsidRDefault="00101207" w:rsidP="00D91FF4">
      <w:r>
        <w:separator/>
      </w:r>
    </w:p>
  </w:footnote>
  <w:footnote w:type="continuationSeparator" w:id="0">
    <w:p w14:paraId="537CE22D" w14:textId="77777777" w:rsidR="00101207" w:rsidRDefault="0010120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3825">
    <w:abstractNumId w:val="3"/>
  </w:num>
  <w:num w:numId="2" w16cid:durableId="1286961711">
    <w:abstractNumId w:val="6"/>
  </w:num>
  <w:num w:numId="3" w16cid:durableId="1481115639">
    <w:abstractNumId w:val="19"/>
  </w:num>
  <w:num w:numId="4" w16cid:durableId="137260600">
    <w:abstractNumId w:val="16"/>
  </w:num>
  <w:num w:numId="5" w16cid:durableId="1119228055">
    <w:abstractNumId w:val="14"/>
  </w:num>
  <w:num w:numId="6" w16cid:durableId="1828202859">
    <w:abstractNumId w:val="4"/>
  </w:num>
  <w:num w:numId="7" w16cid:durableId="829367788">
    <w:abstractNumId w:val="12"/>
  </w:num>
  <w:num w:numId="8" w16cid:durableId="1379165481">
    <w:abstractNumId w:val="7"/>
  </w:num>
  <w:num w:numId="9" w16cid:durableId="1797022114">
    <w:abstractNumId w:val="10"/>
  </w:num>
  <w:num w:numId="10" w16cid:durableId="845873957">
    <w:abstractNumId w:val="2"/>
  </w:num>
  <w:num w:numId="11" w16cid:durableId="584845809">
    <w:abstractNumId w:val="2"/>
  </w:num>
  <w:num w:numId="12" w16cid:durableId="191843039">
    <w:abstractNumId w:val="20"/>
  </w:num>
  <w:num w:numId="13" w16cid:durableId="1717269858">
    <w:abstractNumId w:val="21"/>
  </w:num>
  <w:num w:numId="14" w16cid:durableId="1366058798">
    <w:abstractNumId w:val="13"/>
  </w:num>
  <w:num w:numId="15" w16cid:durableId="1417441828">
    <w:abstractNumId w:val="2"/>
  </w:num>
  <w:num w:numId="16" w16cid:durableId="1138452420">
    <w:abstractNumId w:val="21"/>
  </w:num>
  <w:num w:numId="17" w16cid:durableId="499277765">
    <w:abstractNumId w:val="13"/>
  </w:num>
  <w:num w:numId="18" w16cid:durableId="2066180161">
    <w:abstractNumId w:val="9"/>
  </w:num>
  <w:num w:numId="19" w16cid:durableId="1925066966">
    <w:abstractNumId w:val="5"/>
  </w:num>
  <w:num w:numId="20" w16cid:durableId="221454999">
    <w:abstractNumId w:val="1"/>
  </w:num>
  <w:num w:numId="21" w16cid:durableId="1122386105">
    <w:abstractNumId w:val="0"/>
  </w:num>
  <w:num w:numId="22" w16cid:durableId="1970016284">
    <w:abstractNumId w:val="8"/>
  </w:num>
  <w:num w:numId="23" w16cid:durableId="522592506">
    <w:abstractNumId w:val="15"/>
  </w:num>
  <w:num w:numId="24" w16cid:durableId="81024843">
    <w:abstractNumId w:val="17"/>
  </w:num>
  <w:num w:numId="25" w16cid:durableId="1384065665">
    <w:abstractNumId w:val="17"/>
  </w:num>
  <w:num w:numId="26" w16cid:durableId="1529483689">
    <w:abstractNumId w:val="18"/>
  </w:num>
  <w:num w:numId="27" w16cid:durableId="2902904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095C"/>
    <w:rsid w:val="000E313B"/>
    <w:rsid w:val="000E3E9D"/>
    <w:rsid w:val="000F4BB1"/>
    <w:rsid w:val="00101207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6788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94727"/>
    <w:rsid w:val="003A1479"/>
    <w:rsid w:val="003A1813"/>
    <w:rsid w:val="003A443C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0C7F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44E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0FFF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07C0"/>
    <w:rsid w:val="00F1101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95355"/>
  <w15:docId w15:val="{32DEB297-47D6-44A0-8099-F1A3D97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JWO23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E093-5F6D-4B25-AA44-7511393DD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563C4-651E-49A6-B4EE-501DC0E45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CD458-4D2F-4834-8532-3A9B16F3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7C8F5-75F9-4312-8BC7-7DCEC102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Sara J</dc:creator>
  <cp:keywords/>
  <dc:description/>
  <cp:lastModifiedBy>Owens, Jacob W (DHS)</cp:lastModifiedBy>
  <cp:revision>2</cp:revision>
  <dcterms:created xsi:type="dcterms:W3CDTF">2025-01-23T19:30:00Z</dcterms:created>
  <dcterms:modified xsi:type="dcterms:W3CDTF">2025-01-23T19:30:00Z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